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AF" w:rsidRPr="00D962D0" w:rsidRDefault="007F54AF" w:rsidP="000F2E5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D962D0">
        <w:rPr>
          <w:rFonts w:ascii="Times New Roman" w:hAnsi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F54AF" w:rsidRDefault="007F54AF" w:rsidP="000F2E5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/>
          <w:b/>
          <w:sz w:val="28"/>
          <w:szCs w:val="28"/>
          <w:u w:val="single"/>
        </w:rPr>
        <w:t>12</w:t>
      </w:r>
      <w:r w:rsidRPr="00D962D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мая</w:t>
      </w:r>
      <w:r w:rsidRPr="00D962D0">
        <w:rPr>
          <w:rFonts w:ascii="Times New Roman" w:hAnsi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/>
          <w:b/>
          <w:sz w:val="28"/>
          <w:szCs w:val="28"/>
          <w:u w:val="single"/>
        </w:rPr>
        <w:t>15</w:t>
      </w:r>
      <w:r w:rsidRPr="00D962D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мая</w:t>
      </w:r>
    </w:p>
    <w:p w:rsidR="007F54AF" w:rsidRDefault="007F54AF" w:rsidP="000F2E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учителя: Ефимова-Сойни Елена Абрамовна</w:t>
      </w:r>
      <w:bookmarkStart w:id="0" w:name="_GoBack"/>
      <w:bookmarkEnd w:id="0"/>
    </w:p>
    <w:p w:rsidR="007F54AF" w:rsidRDefault="007F54AF" w:rsidP="000F2E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предмет: Математика</w:t>
      </w:r>
    </w:p>
    <w:p w:rsidR="007F54AF" w:rsidRDefault="007F54AF" w:rsidP="000F2E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6Б</w:t>
      </w:r>
    </w:p>
    <w:tbl>
      <w:tblPr>
        <w:tblW w:w="14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7F54AF" w:rsidRPr="00765966" w:rsidTr="00765966">
        <w:tc>
          <w:tcPr>
            <w:tcW w:w="846" w:type="dxa"/>
          </w:tcPr>
          <w:p w:rsidR="007F54AF" w:rsidRPr="00765966" w:rsidRDefault="007F54AF" w:rsidP="00765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6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7F54AF" w:rsidRPr="00765966" w:rsidRDefault="007F54AF" w:rsidP="00765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66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  <w:p w:rsidR="007F54AF" w:rsidRPr="00765966" w:rsidRDefault="007F54AF" w:rsidP="00765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66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7F54AF" w:rsidRPr="00765966" w:rsidRDefault="007F54AF" w:rsidP="00765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66">
              <w:rPr>
                <w:rFonts w:ascii="Times New Roman" w:hAnsi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7F54AF" w:rsidRPr="00765966" w:rsidRDefault="007F54AF" w:rsidP="00765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66">
              <w:rPr>
                <w:rFonts w:ascii="Times New Roman" w:hAnsi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7F54AF" w:rsidRPr="00765966" w:rsidRDefault="007F54AF" w:rsidP="00765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66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7F54AF" w:rsidRPr="00765966" w:rsidRDefault="007F54AF" w:rsidP="00765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66">
              <w:rPr>
                <w:rFonts w:ascii="Times New Roman" w:hAnsi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7F54AF" w:rsidRPr="00765966" w:rsidRDefault="007F54AF" w:rsidP="00765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966">
              <w:rPr>
                <w:rFonts w:ascii="Times New Roman" w:hAnsi="Times New Roman"/>
                <w:b/>
                <w:sz w:val="28"/>
                <w:szCs w:val="28"/>
              </w:rPr>
              <w:t>Текущая аттестация, оценивение</w:t>
            </w:r>
          </w:p>
        </w:tc>
      </w:tr>
      <w:tr w:rsidR="007F54AF" w:rsidRPr="00765966" w:rsidTr="00765966">
        <w:tc>
          <w:tcPr>
            <w:tcW w:w="846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66"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66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2020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66">
              <w:rPr>
                <w:rFonts w:ascii="Times New Roman" w:hAnsi="Times New Roman"/>
                <w:sz w:val="24"/>
                <w:szCs w:val="24"/>
              </w:rPr>
              <w:t>Работа по презентации</w:t>
            </w:r>
          </w:p>
        </w:tc>
        <w:tc>
          <w:tcPr>
            <w:tcW w:w="3969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66">
              <w:rPr>
                <w:rFonts w:ascii="Times New Roman" w:hAnsi="Times New Roman"/>
                <w:sz w:val="24"/>
                <w:szCs w:val="24"/>
              </w:rPr>
              <w:t>Работа по презентации 6Б Координатная плоскость, выполняем все задания из нее.</w:t>
            </w:r>
          </w:p>
        </w:tc>
        <w:tc>
          <w:tcPr>
            <w:tcW w:w="2126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66">
              <w:rPr>
                <w:rFonts w:ascii="Times New Roman" w:hAnsi="Times New Roman"/>
                <w:sz w:val="24"/>
                <w:szCs w:val="24"/>
              </w:rPr>
              <w:t>На почту присылать ничего не надо</w:t>
            </w:r>
          </w:p>
        </w:tc>
        <w:tc>
          <w:tcPr>
            <w:tcW w:w="1985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4AF" w:rsidRPr="00765966" w:rsidTr="00765966">
        <w:tc>
          <w:tcPr>
            <w:tcW w:w="846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66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382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66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2020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6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969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66">
              <w:rPr>
                <w:rFonts w:ascii="Times New Roman" w:hAnsi="Times New Roman"/>
                <w:sz w:val="24"/>
                <w:szCs w:val="24"/>
              </w:rPr>
              <w:t>Для закрепления материала читаем параграф 46.</w:t>
            </w:r>
          </w:p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66">
              <w:rPr>
                <w:rFonts w:ascii="Times New Roman" w:hAnsi="Times New Roman"/>
                <w:sz w:val="24"/>
                <w:szCs w:val="24"/>
              </w:rPr>
              <w:t>Выполняем С/Р -6Б Координатная плоскость (</w:t>
            </w:r>
            <w:r w:rsidRPr="00765966">
              <w:rPr>
                <w:rFonts w:ascii="Times New Roman" w:hAnsi="Times New Roman"/>
                <w:b/>
                <w:sz w:val="24"/>
                <w:szCs w:val="24"/>
              </w:rPr>
              <w:t>выполняем по желанию</w:t>
            </w:r>
            <w:r w:rsidRPr="0076596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66">
              <w:rPr>
                <w:rFonts w:ascii="Times New Roman" w:hAnsi="Times New Roman"/>
                <w:sz w:val="24"/>
                <w:szCs w:val="24"/>
              </w:rPr>
              <w:t xml:space="preserve">На почту </w:t>
            </w:r>
            <w:hyperlink r:id="rId4" w:history="1">
              <w:r w:rsidRPr="0076596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soini</w:t>
              </w:r>
              <w:r w:rsidRPr="0076596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20@</w:t>
              </w:r>
              <w:r w:rsidRPr="0076596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6596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6596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765966">
              <w:rPr>
                <w:rFonts w:ascii="Times New Roman" w:hAnsi="Times New Roman"/>
                <w:sz w:val="24"/>
                <w:szCs w:val="24"/>
              </w:rPr>
              <w:t xml:space="preserve"> прислать фото тетради с решениями </w:t>
            </w:r>
            <w:r w:rsidRPr="00765966">
              <w:rPr>
                <w:rFonts w:ascii="Times New Roman" w:hAnsi="Times New Roman"/>
                <w:b/>
                <w:sz w:val="24"/>
                <w:szCs w:val="24"/>
              </w:rPr>
              <w:t>по желанию</w:t>
            </w:r>
          </w:p>
        </w:tc>
        <w:tc>
          <w:tcPr>
            <w:tcW w:w="1985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принимается 13.05</w:t>
            </w:r>
            <w:r w:rsidRPr="00765966">
              <w:rPr>
                <w:rFonts w:ascii="Times New Roman" w:hAnsi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66">
              <w:rPr>
                <w:rFonts w:ascii="Times New Roman" w:hAnsi="Times New Roman"/>
                <w:sz w:val="24"/>
                <w:szCs w:val="24"/>
              </w:rPr>
              <w:t>Фронтальное оценивание</w:t>
            </w:r>
          </w:p>
        </w:tc>
      </w:tr>
      <w:tr w:rsidR="007F54AF" w:rsidRPr="00765966" w:rsidTr="00765966">
        <w:tc>
          <w:tcPr>
            <w:tcW w:w="846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66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382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66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2020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66"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3969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66">
              <w:rPr>
                <w:rFonts w:ascii="Times New Roman" w:hAnsi="Times New Roman"/>
                <w:sz w:val="24"/>
                <w:szCs w:val="24"/>
              </w:rPr>
              <w:t>Читать параграф 47, выполнить № 1336</w:t>
            </w:r>
          </w:p>
        </w:tc>
        <w:tc>
          <w:tcPr>
            <w:tcW w:w="2126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66">
              <w:rPr>
                <w:rFonts w:ascii="Times New Roman" w:hAnsi="Times New Roman"/>
                <w:sz w:val="24"/>
                <w:szCs w:val="24"/>
              </w:rPr>
              <w:t xml:space="preserve">На почту </w:t>
            </w:r>
            <w:hyperlink r:id="rId5" w:history="1">
              <w:r w:rsidRPr="0076596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soini</w:t>
              </w:r>
              <w:r w:rsidRPr="0076596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20@</w:t>
              </w:r>
              <w:r w:rsidRPr="0076596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6596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6596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765966">
              <w:rPr>
                <w:rFonts w:ascii="Times New Roman" w:hAnsi="Times New Roman"/>
                <w:sz w:val="24"/>
                <w:szCs w:val="24"/>
              </w:rPr>
              <w:t xml:space="preserve"> прислать фото тетради с решениями</w:t>
            </w:r>
          </w:p>
        </w:tc>
        <w:tc>
          <w:tcPr>
            <w:tcW w:w="1985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принимается 14.05</w:t>
            </w:r>
            <w:r w:rsidRPr="00765966">
              <w:rPr>
                <w:rFonts w:ascii="Times New Roman" w:hAnsi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66">
              <w:rPr>
                <w:rFonts w:ascii="Times New Roman" w:hAnsi="Times New Roman"/>
                <w:sz w:val="24"/>
                <w:szCs w:val="24"/>
              </w:rPr>
              <w:t>Фронтальное оценивание</w:t>
            </w:r>
          </w:p>
        </w:tc>
      </w:tr>
      <w:tr w:rsidR="007F54AF" w:rsidRPr="00765966" w:rsidTr="00765966">
        <w:tc>
          <w:tcPr>
            <w:tcW w:w="846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66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382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66">
              <w:rPr>
                <w:rFonts w:ascii="Times New Roman" w:hAnsi="Times New Roman"/>
                <w:sz w:val="24"/>
                <w:szCs w:val="24"/>
              </w:rPr>
              <w:t>Повторение. Делимость чисел</w:t>
            </w:r>
          </w:p>
        </w:tc>
        <w:tc>
          <w:tcPr>
            <w:tcW w:w="2020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66">
              <w:rPr>
                <w:rFonts w:ascii="Times New Roman" w:hAnsi="Times New Roman"/>
                <w:sz w:val="24"/>
                <w:szCs w:val="24"/>
              </w:rPr>
              <w:t>Работа с сайтом ЯКЛАСС</w:t>
            </w:r>
          </w:p>
        </w:tc>
        <w:tc>
          <w:tcPr>
            <w:tcW w:w="3969" w:type="dxa"/>
          </w:tcPr>
          <w:p w:rsidR="007F54AF" w:rsidRPr="00765966" w:rsidRDefault="007F54AF" w:rsidP="00765966">
            <w:pPr>
              <w:spacing w:after="0" w:line="240" w:lineRule="auto"/>
            </w:pPr>
            <w:r w:rsidRPr="00765966">
              <w:rPr>
                <w:rFonts w:ascii="Times New Roman" w:hAnsi="Times New Roman"/>
                <w:sz w:val="24"/>
                <w:szCs w:val="24"/>
              </w:rPr>
              <w:t xml:space="preserve">Повторить теорию стр 37-39 в учебнике или на сайте по ссылке </w:t>
            </w:r>
            <w:hyperlink r:id="rId6" w:history="1">
              <w:r w:rsidRPr="00765966">
                <w:rPr>
                  <w:rStyle w:val="Hyperlink"/>
                </w:rPr>
                <w:t>https://www.yaklass.ru/p/matematika/6-klass/naturalnye-chisla-13968</w:t>
              </w:r>
            </w:hyperlink>
          </w:p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66">
              <w:rPr>
                <w:rFonts w:ascii="Times New Roman" w:hAnsi="Times New Roman"/>
                <w:b/>
              </w:rPr>
              <w:t>По</w:t>
            </w:r>
            <w:r w:rsidRPr="00765966">
              <w:rPr>
                <w:rFonts w:ascii="Times New Roman" w:hAnsi="Times New Roman"/>
              </w:rPr>
              <w:t xml:space="preserve"> </w:t>
            </w:r>
            <w:r w:rsidRPr="00765966">
              <w:rPr>
                <w:rFonts w:ascii="Times New Roman" w:hAnsi="Times New Roman"/>
                <w:b/>
              </w:rPr>
              <w:t>желанию</w:t>
            </w:r>
            <w:r w:rsidRPr="00765966">
              <w:rPr>
                <w:rFonts w:ascii="Times New Roman" w:hAnsi="Times New Roman"/>
              </w:rPr>
              <w:t xml:space="preserve"> пройти тест  по ссылке</w:t>
            </w:r>
          </w:p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765966">
                <w:rPr>
                  <w:rStyle w:val="Hyperlink"/>
                  <w:rFonts w:ascii="Times New Roman" w:hAnsi="Times New Roman"/>
                </w:rPr>
                <w:t>https://www.yaklass.ru/p/matematika/6-klass/naturalnye-chisla-13968/priznaki-delimosti-na-2-3-5-9-10-13939/tv-9dee5430-a13e-4511-9ecf-55e345813812</w:t>
              </w:r>
            </w:hyperlink>
          </w:p>
        </w:tc>
        <w:tc>
          <w:tcPr>
            <w:tcW w:w="2126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66">
              <w:rPr>
                <w:rFonts w:ascii="Times New Roman" w:hAnsi="Times New Roman"/>
                <w:b/>
                <w:sz w:val="24"/>
                <w:szCs w:val="24"/>
              </w:rPr>
              <w:t>По желанию</w:t>
            </w:r>
            <w:r w:rsidRPr="00765966">
              <w:rPr>
                <w:rFonts w:ascii="Times New Roman" w:hAnsi="Times New Roman"/>
                <w:sz w:val="24"/>
                <w:szCs w:val="24"/>
              </w:rPr>
              <w:t xml:space="preserve"> на почту </w:t>
            </w:r>
            <w:hyperlink r:id="rId8" w:history="1">
              <w:r w:rsidRPr="0076596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soini</w:t>
              </w:r>
              <w:r w:rsidRPr="0076596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20@</w:t>
              </w:r>
              <w:r w:rsidRPr="0076596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6596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76596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765966">
              <w:rPr>
                <w:rFonts w:ascii="Times New Roman" w:hAnsi="Times New Roman"/>
                <w:sz w:val="24"/>
                <w:szCs w:val="24"/>
              </w:rPr>
              <w:t xml:space="preserve"> прислать фото с результатами теста</w:t>
            </w:r>
          </w:p>
        </w:tc>
        <w:tc>
          <w:tcPr>
            <w:tcW w:w="1985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принимается 15.05</w:t>
            </w:r>
            <w:r w:rsidRPr="00765966">
              <w:rPr>
                <w:rFonts w:ascii="Times New Roman" w:hAnsi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7F54AF" w:rsidRPr="00765966" w:rsidRDefault="007F54AF" w:rsidP="0076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66">
              <w:rPr>
                <w:rFonts w:ascii="Times New Roman" w:hAnsi="Times New Roman"/>
                <w:sz w:val="24"/>
                <w:szCs w:val="24"/>
              </w:rPr>
              <w:t>Фронтальное оценивание</w:t>
            </w:r>
          </w:p>
        </w:tc>
      </w:tr>
    </w:tbl>
    <w:p w:rsidR="007F54AF" w:rsidRDefault="007F54AF" w:rsidP="000F2E5F">
      <w:pPr>
        <w:rPr>
          <w:rFonts w:ascii="Times New Roman" w:hAnsi="Times New Roman"/>
          <w:sz w:val="24"/>
          <w:szCs w:val="24"/>
        </w:rPr>
      </w:pPr>
    </w:p>
    <w:p w:rsidR="007F54AF" w:rsidRDefault="007F54AF" w:rsidP="000F2E5F"/>
    <w:p w:rsidR="007F54AF" w:rsidRDefault="007F54AF" w:rsidP="000F2E5F"/>
    <w:p w:rsidR="007F54AF" w:rsidRDefault="007F54AF"/>
    <w:sectPr w:rsidR="007F54AF" w:rsidSect="002C2EA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E5F"/>
    <w:rsid w:val="000A7A4D"/>
    <w:rsid w:val="000E023C"/>
    <w:rsid w:val="000F2E5F"/>
    <w:rsid w:val="00295B90"/>
    <w:rsid w:val="002C2EA4"/>
    <w:rsid w:val="0042259E"/>
    <w:rsid w:val="00475830"/>
    <w:rsid w:val="006023CE"/>
    <w:rsid w:val="00765966"/>
    <w:rsid w:val="007F54AF"/>
    <w:rsid w:val="00851514"/>
    <w:rsid w:val="00910AAD"/>
    <w:rsid w:val="0098238A"/>
    <w:rsid w:val="00B03B1F"/>
    <w:rsid w:val="00B7252B"/>
    <w:rsid w:val="00D962D0"/>
    <w:rsid w:val="00DD752B"/>
    <w:rsid w:val="00E0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5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2E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F2E5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ni2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matematika/6-klass/naturalnye-chisla-13968/priznaki-delimosti-na-2-3-5-9-10-13939/tv-9dee5430-a13e-4511-9ecf-55e3458138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p/matematika/6-klass/naturalnye-chisla-13968" TargetMode="External"/><Relationship Id="rId5" Type="http://schemas.openxmlformats.org/officeDocument/2006/relationships/hyperlink" Target="mailto:soini20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oini20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578</TotalTime>
  <Pages>2</Pages>
  <Words>285</Words>
  <Characters>1627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артем</cp:lastModifiedBy>
  <cp:revision>5</cp:revision>
  <dcterms:created xsi:type="dcterms:W3CDTF">2020-04-27T11:47:00Z</dcterms:created>
  <dcterms:modified xsi:type="dcterms:W3CDTF">2020-05-06T14:02:00Z</dcterms:modified>
</cp:coreProperties>
</file>